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A779" w14:textId="77777777" w:rsidR="00AE2123" w:rsidRDefault="00AE2123" w:rsidP="00AE2123">
      <w:pPr>
        <w:rPr>
          <w:rStyle w:val="Overskrift1Tegn"/>
        </w:rPr>
      </w:pPr>
      <w:r w:rsidRPr="00AE2123">
        <w:rPr>
          <w:rStyle w:val="Overskrift1Tegn"/>
        </w:rPr>
        <w:t>Sekretariatsmedarbejder til Home-Start Danmarks Landssekretariat</w:t>
      </w:r>
    </w:p>
    <w:p w14:paraId="09ABD331" w14:textId="1474FE3A" w:rsidR="00AE2123" w:rsidRPr="00AE2123" w:rsidRDefault="00AE2123" w:rsidP="00AE2123">
      <w:pPr>
        <w:rPr>
          <w:i/>
          <w:iCs/>
        </w:rPr>
      </w:pPr>
      <w:r w:rsidRPr="00AE2123">
        <w:rPr>
          <w:i/>
          <w:iCs/>
        </w:rPr>
        <w:br/>
        <w:t>15 timer ugentligt – Odense</w:t>
      </w:r>
    </w:p>
    <w:p w14:paraId="1EC65073" w14:textId="40203CFB" w:rsidR="00AE2123" w:rsidRPr="00AE2123" w:rsidRDefault="00AE2123" w:rsidP="324AECE3">
      <w:r w:rsidRPr="324AECE3">
        <w:rPr>
          <w:rFonts w:asciiTheme="majorHAnsi" w:eastAsiaTheme="majorEastAsia" w:hAnsiTheme="majorHAnsi" w:cstheme="majorBidi"/>
        </w:rPr>
        <w:t xml:space="preserve">Home-Start Danmark søger en </w:t>
      </w:r>
      <w:r w:rsidRPr="324AECE3">
        <w:rPr>
          <w:rFonts w:asciiTheme="majorHAnsi" w:eastAsiaTheme="majorEastAsia" w:hAnsiTheme="majorHAnsi" w:cstheme="majorBidi"/>
          <w:i/>
          <w:iCs/>
        </w:rPr>
        <w:t>sekretariatsmedarbejde</w:t>
      </w:r>
      <w:r w:rsidRPr="324AECE3">
        <w:rPr>
          <w:rFonts w:asciiTheme="majorHAnsi" w:eastAsiaTheme="majorEastAsia" w:hAnsiTheme="majorHAnsi" w:cstheme="majorBidi"/>
        </w:rPr>
        <w:t>r til Landssekretariatet med ansva</w:t>
      </w:r>
      <w:r w:rsidR="0066245C" w:rsidRPr="324AECE3">
        <w:rPr>
          <w:rFonts w:asciiTheme="majorHAnsi" w:eastAsiaTheme="majorEastAsia" w:hAnsiTheme="majorHAnsi" w:cstheme="majorBidi"/>
        </w:rPr>
        <w:t>r</w:t>
      </w:r>
      <w:r w:rsidRPr="324AECE3">
        <w:rPr>
          <w:rFonts w:asciiTheme="majorHAnsi" w:eastAsiaTheme="majorEastAsia" w:hAnsiTheme="majorHAnsi" w:cstheme="majorBidi"/>
        </w:rPr>
        <w:t xml:space="preserve"> fo</w:t>
      </w:r>
      <w:r w:rsidR="3E827A36" w:rsidRPr="324AECE3">
        <w:rPr>
          <w:rFonts w:asciiTheme="majorHAnsi" w:eastAsiaTheme="majorEastAsia" w:hAnsiTheme="majorHAnsi" w:cstheme="majorBidi"/>
        </w:rPr>
        <w:t xml:space="preserve">r </w:t>
      </w:r>
      <w:r w:rsidR="3E827A36" w:rsidRPr="324AECE3">
        <w:rPr>
          <w:rFonts w:asciiTheme="majorHAnsi" w:eastAsiaTheme="majorEastAsia" w:hAnsiTheme="majorHAnsi" w:cstheme="majorBidi"/>
          <w:color w:val="333333"/>
        </w:rPr>
        <w:t>ledelsesbetjening, koordinering og administrativ understøttelse i en landsorganisation i udvikling</w:t>
      </w:r>
      <w:r w:rsidR="3E827A36" w:rsidRPr="324AECE3">
        <w:rPr>
          <w:rFonts w:ascii="Segoe UI" w:eastAsia="Segoe UI" w:hAnsi="Segoe UI" w:cs="Segoe UI"/>
          <w:color w:val="333333"/>
          <w:sz w:val="18"/>
          <w:szCs w:val="18"/>
        </w:rPr>
        <w:t xml:space="preserve">. </w:t>
      </w:r>
      <w:r w:rsidR="3E827A36" w:rsidRPr="324AECE3">
        <w:rPr>
          <w:rFonts w:ascii="Calibri" w:eastAsia="Calibri" w:hAnsi="Calibri" w:cs="Calibri"/>
        </w:rPr>
        <w:t xml:space="preserve"> </w:t>
      </w:r>
    </w:p>
    <w:p w14:paraId="1FD1AA1D" w14:textId="640FBE8C" w:rsidR="00AE2123" w:rsidRPr="00AE2123" w:rsidRDefault="00AE2123" w:rsidP="324AECE3">
      <w:r>
        <w:t>Stillingen er på 15 timer ugentligt og henvender sig til dig, der trives i en alsidig rolle med både faste driftsopgaver og løbende ad hoc-opgaver. Stillingen er tidsbegrænset til 31.12 2026 med mulighed for forlængelse</w:t>
      </w:r>
      <w:r w:rsidR="0066245C">
        <w:t xml:space="preserve"> årligt. </w:t>
      </w:r>
    </w:p>
    <w:p w14:paraId="4A1641E0" w14:textId="77777777" w:rsidR="00AE2123" w:rsidRDefault="00AE2123" w:rsidP="00AE2123">
      <w:r w:rsidRPr="00AE2123">
        <w:t xml:space="preserve">Vi opfordrer </w:t>
      </w:r>
      <w:r w:rsidRPr="0066245C">
        <w:rPr>
          <w:i/>
          <w:iCs/>
        </w:rPr>
        <w:t>alle,</w:t>
      </w:r>
      <w:r w:rsidRPr="00AE2123">
        <w:t xml:space="preserve"> der kan genkende sig selv i stillingsbeskrivelsen, til at søge. </w:t>
      </w:r>
    </w:p>
    <w:p w14:paraId="7A54F49A" w14:textId="77777777" w:rsidR="00AE2123" w:rsidRDefault="00AE2123" w:rsidP="00AE2123">
      <w:r w:rsidRPr="00AE2123">
        <w:t xml:space="preserve">Det gælder også dig, der er studerende, ansat på fleksjobordningen eller fx er seniorjobber. </w:t>
      </w:r>
    </w:p>
    <w:p w14:paraId="4977CD90" w14:textId="3D415DBF" w:rsidR="00AE2123" w:rsidRPr="00AE2123" w:rsidRDefault="00AE2123" w:rsidP="00AE2123">
      <w:r w:rsidRPr="00AE2123">
        <w:t xml:space="preserve">Det vigtigste for os er, at du finder </w:t>
      </w:r>
      <w:proofErr w:type="spellStart"/>
      <w:r w:rsidRPr="00AE2123">
        <w:t>Home-Starts</w:t>
      </w:r>
      <w:proofErr w:type="spellEnd"/>
      <w:r w:rsidRPr="00AE2123">
        <w:t xml:space="preserve"> mission og organisation sympatisk, kan løse de beskrevne opgaver og er robust af natur – så du ikke let lader dig vælte, når noget driller, eller når opgaver kommer ind fra højre</w:t>
      </w:r>
      <w:r w:rsidR="0066245C">
        <w:t xml:space="preserve"> – for det hænder</w:t>
      </w:r>
      <w:r w:rsidRPr="00AE2123">
        <w:t>. Opgaverne kan løses både selvstændigt og i samarbejde med os andre i sekretariatet</w:t>
      </w:r>
      <w:r w:rsidR="0066245C">
        <w:t>, men vi har en del rejseaktivitet, så det vil variere, hvor ofte vi er samlet</w:t>
      </w:r>
      <w:r w:rsidR="00D26805">
        <w:t>.</w:t>
      </w:r>
    </w:p>
    <w:p w14:paraId="5C4B916F" w14:textId="77777777" w:rsidR="00D26805" w:rsidRDefault="00AE2123" w:rsidP="00AE2123">
      <w:r w:rsidRPr="00AE2123">
        <w:rPr>
          <w:b/>
          <w:bCs/>
        </w:rPr>
        <w:t>Om stillingen</w:t>
      </w:r>
      <w:r w:rsidRPr="00AE2123">
        <w:br/>
      </w:r>
      <w:proofErr w:type="spellStart"/>
      <w:r w:rsidRPr="00AE2123">
        <w:t>Stillingen</w:t>
      </w:r>
      <w:proofErr w:type="spellEnd"/>
      <w:r w:rsidRPr="00AE2123">
        <w:t xml:space="preserve"> er på 15 timer ugentligt med fleksibel tilrettelæggelse af arbejdstiden. </w:t>
      </w:r>
    </w:p>
    <w:p w14:paraId="4695B64A" w14:textId="77777777" w:rsidR="00D26805" w:rsidRDefault="00AE2123" w:rsidP="00AE2123">
      <w:r w:rsidRPr="00AE2123">
        <w:t xml:space="preserve">Der er et ønske om fysisk tilstedeværelse på kontoret i Odense tirsdag og onsdag. </w:t>
      </w:r>
    </w:p>
    <w:p w14:paraId="1415DB8A" w14:textId="1D9C6376" w:rsidR="00AE2123" w:rsidRPr="00AE2123" w:rsidRDefault="00AE2123" w:rsidP="00AE2123">
      <w:r w:rsidRPr="00AE2123">
        <w:t xml:space="preserve">De øvrige dage </w:t>
      </w:r>
      <w:r w:rsidR="00D26805">
        <w:t>ønskes</w:t>
      </w:r>
      <w:r w:rsidRPr="00AE2123">
        <w:t xml:space="preserve"> det, at du står til rådighed for kontakttelefon og kontaktmail og varetager viderestilling og koordinering af henvendelser og opgaver i sekretariatet</w:t>
      </w:r>
      <w:r w:rsidR="00D26805">
        <w:t xml:space="preserve">. Det aftales i samråd med dig, hvordan timeantallet de pågældende dage kan se ud, så du </w:t>
      </w:r>
      <w:r w:rsidR="00D53688">
        <w:t xml:space="preserve">kan kombinere det med evt. studie, et andet job eller andre omstændigheder i dit liv. </w:t>
      </w:r>
    </w:p>
    <w:p w14:paraId="259408E3" w14:textId="6E67CEA5" w:rsidR="00AE2123" w:rsidRPr="00AE2123" w:rsidRDefault="00AE2123" w:rsidP="00AE2123">
      <w:r w:rsidRPr="00AE2123">
        <w:t>Der vil forekomme arbejde uden for normal arbejdstid og i weekender, særligt i forbindelse med bestyrelsesmøder, seminarer og arrangementer</w:t>
      </w:r>
      <w:r w:rsidR="00D53688">
        <w:t xml:space="preserve">. Her er det vigtigt, at du kan være mødestabil og træde til.  Det vil være en fordel, hvis du har kørekort og bil. </w:t>
      </w:r>
    </w:p>
    <w:p w14:paraId="08A2DAA0" w14:textId="18C0329A" w:rsidR="00475447" w:rsidRPr="00AE2123" w:rsidRDefault="00AE2123" w:rsidP="00475447">
      <w:pPr>
        <w:pStyle w:val="Listeafsnit"/>
        <w:numPr>
          <w:ilvl w:val="0"/>
          <w:numId w:val="3"/>
        </w:numPr>
      </w:pPr>
      <w:r w:rsidRPr="11F82F0A">
        <w:rPr>
          <w:b/>
          <w:bCs/>
        </w:rPr>
        <w:t>Dine primære opgaver</w:t>
      </w:r>
      <w:r>
        <w:br/>
        <w:t>• Betjening af Landsbestyrelsen, herunder udarbejdelse af dagsordener, referatskrivning, mødeindkaldelser og koordinering</w:t>
      </w:r>
      <w:r>
        <w:br/>
        <w:t>• Drift af kontakttelefon og kontaktmail samt intern koordinering af henvendelser</w:t>
      </w:r>
      <w:r>
        <w:br/>
        <w:t>• Administrativ og praktisk understøttelse af Landssekretariatet og lokalafdelingerne</w:t>
      </w:r>
      <w:r>
        <w:br/>
        <w:t>• Udsendelse af interne nyhedsbreve og understøttelse af intern kommunikation</w:t>
      </w:r>
      <w:r>
        <w:br/>
        <w:t>• Lettere opdateringer af hjemmesiden (</w:t>
      </w:r>
      <w:proofErr w:type="spellStart"/>
      <w:r>
        <w:t>Sanity</w:t>
      </w:r>
      <w:proofErr w:type="spellEnd"/>
      <w:r>
        <w:t>)</w:t>
      </w:r>
      <w:r w:rsidR="00D53688">
        <w:t xml:space="preserve"> </w:t>
      </w:r>
      <w:r w:rsidR="00C42CD2">
        <w:t>(du får introduktion og oplæring)</w:t>
      </w:r>
      <w:r>
        <w:br/>
        <w:t>• Support</w:t>
      </w:r>
      <w:r w:rsidR="00C42CD2">
        <w:t xml:space="preserve"> og deltagelse</w:t>
      </w:r>
      <w:r>
        <w:t xml:space="preserve"> i forbindelse med seminarer og arrangementer</w:t>
      </w:r>
      <w:r w:rsidR="00C42CD2">
        <w:t xml:space="preserve">, </w:t>
      </w:r>
      <w:r w:rsidR="31217F99">
        <w:t>f.eks.</w:t>
      </w:r>
      <w:r w:rsidR="00C42CD2">
        <w:t xml:space="preserve"> koordinatorseminarer og Landsmøder rundt omkring i landet</w:t>
      </w:r>
      <w:r>
        <w:br/>
        <w:t xml:space="preserve">• Indhentning af tilbud og indkøb af kontormateriale, merchandise, informationsmateriale og </w:t>
      </w:r>
      <w:r>
        <w:lastRenderedPageBreak/>
        <w:t>forplejning</w:t>
      </w:r>
      <w:r w:rsidR="00C42CD2">
        <w:t xml:space="preserve"> – det er dig, der har overblikket over hvornår printeren løber tør, og som har bestilt blomster når en kollega har jubilæum og vi vil elske dig for det!</w:t>
      </w:r>
      <w:r>
        <w:br/>
      </w:r>
      <w:r>
        <w:br/>
      </w:r>
    </w:p>
    <w:p w14:paraId="5DEDD6E8" w14:textId="3D94B120" w:rsidR="0002068B" w:rsidRDefault="00AE2123" w:rsidP="00AE2123">
      <w:r w:rsidRPr="00AE2123">
        <w:rPr>
          <w:b/>
          <w:bCs/>
        </w:rPr>
        <w:t>Om Home-Start Danmark og Landssekretariatet</w:t>
      </w:r>
      <w:r w:rsidRPr="00AE2123">
        <w:br/>
        <w:t xml:space="preserve">Home-Start Danmark er en </w:t>
      </w:r>
      <w:r w:rsidR="0002068B">
        <w:t xml:space="preserve">frivillig social organisation, der støtter småbørnsfamilier under pres. Støtten gives af frivillige familievenner, der besøger familierne i deres hjem et par timer om ugen i en afgrænset periode på ca. et halvt år. Målet er, at forebygge kriser og sammenbrud og give børnene en god start på livet ved at tilbyde forældrene netværk, omsorg og praktisk hjælp i en svær periode. </w:t>
      </w:r>
      <w:r w:rsidR="00A03682">
        <w:t xml:space="preserve"> Vi støtter alle familier, der har mindst et barn under skolealderen og som oplever at mangle overskud i hverdagen – fra Hellerup til Gjellerup. </w:t>
      </w:r>
      <w:r w:rsidR="0002068B">
        <w:t xml:space="preserve">Vi har eksisteret i Danmark i 20 år, men </w:t>
      </w:r>
      <w:r w:rsidR="00A03682">
        <w:t xml:space="preserve">er den del af Home-Start Worldwide, og </w:t>
      </w:r>
      <w:r w:rsidR="0002068B">
        <w:t>konceptet findes i over 20 lande verden over</w:t>
      </w:r>
      <w:r w:rsidR="00A03682">
        <w:t xml:space="preserve">. Det blev </w:t>
      </w:r>
      <w:r w:rsidR="0002068B">
        <w:t xml:space="preserve">etableret i England i 1973. </w:t>
      </w:r>
    </w:p>
    <w:p w14:paraId="3121A7EF" w14:textId="1FB7007E" w:rsidR="00AE2123" w:rsidRPr="00AE2123" w:rsidRDefault="00AE2123" w:rsidP="00AE2123">
      <w:r>
        <w:t>Organisationen understøtter lokale Home-Start-afdelinger, hvor frivillige yder støtte til familier i en sårbar periode. Home-Start arbejder i tæt samspil med kommuner, frivillige, bestyrelser og samarbejdspartnere og har en klar ambition om at udvide indsatsen til flere kommuner i de kommende år.</w:t>
      </w:r>
    </w:p>
    <w:p w14:paraId="73345057" w14:textId="77777777" w:rsidR="00AE2123" w:rsidRPr="00AE2123" w:rsidRDefault="00AE2123" w:rsidP="00AE2123">
      <w:r w:rsidRPr="00AE2123">
        <w:t>Landssekretariatet er et lille hovedkontor med korte beslutningsveje og et tæt samarbejde på tværs af funktioner. Vi vægter medbestemmelse, fleksibilitet og gensidig forståelse højt og arbejder med tillid til den enkelte medarbejders faglighed og ansvar. Kulturen er uformel og præget af både faglighed og fællesskab. Vi griner sammen i hverdagen, men der er også plads til at dele, hvis der er noget, der fylder – arbejdsmæssigt såvel som menneskeligt.</w:t>
      </w:r>
    </w:p>
    <w:p w14:paraId="38FB159D" w14:textId="77777777" w:rsidR="00AE2123" w:rsidRPr="00AE2123" w:rsidRDefault="00AE2123" w:rsidP="00AE2123">
      <w:r w:rsidRPr="00AE2123">
        <w:t xml:space="preserve">Landssekretariatet står over for en kontorflytning fra vores nuværende lokaler på </w:t>
      </w:r>
      <w:proofErr w:type="spellStart"/>
      <w:r w:rsidRPr="00AE2123">
        <w:t>Wichmandsgade</w:t>
      </w:r>
      <w:proofErr w:type="spellEnd"/>
      <w:r w:rsidRPr="00AE2123">
        <w:t xml:space="preserve"> 11, 1. sal, 5000 Odense C. Vi forventer inden maj at være etableret i nye lokaler i enten Odense C, Odense M eller i nærområdet.</w:t>
      </w:r>
    </w:p>
    <w:p w14:paraId="1378F331" w14:textId="08AC674C" w:rsidR="00802B47" w:rsidRDefault="00AE2123" w:rsidP="00802B47">
      <w:r w:rsidRPr="11F82F0A">
        <w:rPr>
          <w:b/>
          <w:bCs/>
        </w:rPr>
        <w:t>Vi forestiller os, at du</w:t>
      </w:r>
      <w:r>
        <w:br/>
        <w:t>• Arbejder struktureret og har et godt overblik</w:t>
      </w:r>
      <w:r>
        <w:br/>
        <w:t>• Er robust og bevarer roen, når opgaver ændrer sig eller opstår med kort varsel</w:t>
      </w:r>
      <w:r>
        <w:br/>
        <w:t>• Er imødekommende, professionel og god til samarbejde</w:t>
      </w:r>
      <w:r>
        <w:br/>
        <w:t xml:space="preserve">• Har solide IT-kompetencer og </w:t>
      </w:r>
      <w:r w:rsidR="695DBB20">
        <w:t>digital flair</w:t>
      </w:r>
      <w:r w:rsidR="02D5444B">
        <w:t xml:space="preserve">: Kan anvende Office-pakken, inklusive Excel. Bonus hvis du kan finde ud at bruge grafiske programmer som Canva – og ellers kan vi lære dig det. </w:t>
      </w:r>
      <w:r>
        <w:br/>
        <w:t>• Trives med både selvstændigt arbejde og samarbejde i et mindre sekretariat</w:t>
      </w:r>
    </w:p>
    <w:p w14:paraId="61D74201" w14:textId="72D67F33" w:rsidR="00802B47" w:rsidRPr="00AE2123" w:rsidRDefault="00802B47" w:rsidP="00802B47">
      <w:r>
        <w:t>Det vil være et plus hvis du har erfaring med HR-arbejde og lignende, men det er ikke et krav.</w:t>
      </w:r>
    </w:p>
    <w:p w14:paraId="22165966" w14:textId="77777777" w:rsidR="00AE2123" w:rsidRPr="00AE2123" w:rsidRDefault="00AE2123" w:rsidP="00AE2123">
      <w:r w:rsidRPr="00AE2123">
        <w:rPr>
          <w:b/>
          <w:bCs/>
        </w:rPr>
        <w:t>Løn- og ansættelsesvilkår</w:t>
      </w:r>
      <w:r w:rsidRPr="00AE2123">
        <w:br/>
        <w:t>Stillingen er på 15 timer ugentligt. Lønnen ligger i niveauet 160–170 kr. i timen afhængigt af kvalifikationer og erfaring. Der ydes 12 % arbejdsgiverbetalt pension.</w:t>
      </w:r>
    </w:p>
    <w:p w14:paraId="4E70532E" w14:textId="4B8192EA" w:rsidR="00AE2123" w:rsidRPr="00AE2123" w:rsidRDefault="00AE2123" w:rsidP="00AE2123">
      <w:r>
        <w:lastRenderedPageBreak/>
        <w:t>Derudover tilbyder Home-Start Danmark sjette ferieuge samt to årlige omsorgsdage pr. barn for ansatte med børn under 10 år. Alle ansatte i Home-Start har naturligvis ret til at være hjemme ved deres syge børn, indtil de er raske</w:t>
      </w:r>
      <w:r w:rsidR="7C3A2C42">
        <w:t xml:space="preserve"> efter aftale med arbejdsgiver. </w:t>
      </w:r>
    </w:p>
    <w:p w14:paraId="44830B3A" w14:textId="0910C97C" w:rsidR="0072566C" w:rsidRDefault="00AE2123" w:rsidP="00AE2123">
      <w:r w:rsidRPr="11F82F0A">
        <w:rPr>
          <w:b/>
          <w:bCs/>
        </w:rPr>
        <w:t>Praktisk information</w:t>
      </w:r>
      <w:r>
        <w:br/>
        <w:t xml:space="preserve">Ansøgningsfrist: </w:t>
      </w:r>
      <w:r w:rsidR="79CC36CF">
        <w:t>1.03 2026</w:t>
      </w:r>
    </w:p>
    <w:p w14:paraId="4633DD3C" w14:textId="22146657" w:rsidR="00AE2123" w:rsidRPr="00AE2123" w:rsidRDefault="0072566C" w:rsidP="00AE2123">
      <w:r>
        <w:t xml:space="preserve">CV, ansøgninger og relevante bilag sendes til </w:t>
      </w:r>
      <w:r w:rsidRPr="0066245C">
        <w:rPr>
          <w:b/>
          <w:bCs/>
        </w:rPr>
        <w:t>kontakt@home-start.dk</w:t>
      </w:r>
      <w:r w:rsidR="00AE2123" w:rsidRPr="00AE2123">
        <w:br/>
        <w:t>Vi indkalder løbende til samtaler.</w:t>
      </w:r>
      <w:r w:rsidR="00AE2123" w:rsidRPr="00AE2123">
        <w:br/>
      </w:r>
      <w:r w:rsidR="00AE2123" w:rsidRPr="0066245C">
        <w:rPr>
          <w:b/>
          <w:bCs/>
        </w:rPr>
        <w:t>Opstart</w:t>
      </w:r>
      <w:r w:rsidR="00AE2123" w:rsidRPr="00AE2123">
        <w:t>: Hurtigst muligt efter aftale.</w:t>
      </w:r>
    </w:p>
    <w:p w14:paraId="5A6F87C4" w14:textId="0A767895" w:rsidR="00AE2123" w:rsidRPr="00AE2123" w:rsidRDefault="00AE2123" w:rsidP="00AE2123">
      <w:r w:rsidRPr="324AECE3">
        <w:rPr>
          <w:b/>
          <w:bCs/>
        </w:rPr>
        <w:t>Spørgsmål til stillingen kan rettes til</w:t>
      </w:r>
      <w:r w:rsidR="0066245C" w:rsidRPr="324AECE3">
        <w:rPr>
          <w:b/>
          <w:bCs/>
        </w:rPr>
        <w:t>:</w:t>
      </w:r>
      <w:r>
        <w:br/>
      </w:r>
      <w:r w:rsidRPr="324AECE3">
        <w:rPr>
          <w:i/>
          <w:iCs/>
        </w:rPr>
        <w:t>Anne Breilich</w:t>
      </w:r>
      <w:r>
        <w:t>, økonomi- og administrationsansvarlig i Landssekretariatet</w:t>
      </w:r>
    </w:p>
    <w:p w14:paraId="4EBB1240" w14:textId="2518237A" w:rsidR="00AE2123" w:rsidRPr="00AE2123" w:rsidRDefault="08DB316D" w:rsidP="00AE2123">
      <w:r>
        <w:t>62207711</w:t>
      </w:r>
      <w:r w:rsidR="6AD4345E">
        <w:t xml:space="preserve"> / </w:t>
      </w:r>
      <w:r w:rsidR="00AE2123">
        <w:t>ab@home-start.dk.</w:t>
      </w:r>
    </w:p>
    <w:p w14:paraId="7E1FDE8D" w14:textId="46F04807" w:rsidR="00DB3E2C" w:rsidRDefault="00DB3E2C" w:rsidP="324AECE3">
      <w:pPr>
        <w:rPr>
          <w:rFonts w:ascii="Calibri" w:eastAsia="Calibri" w:hAnsi="Calibri" w:cs="Calibri"/>
          <w:color w:val="767171" w:themeColor="background2" w:themeShade="80"/>
          <w:sz w:val="24"/>
          <w:szCs w:val="24"/>
        </w:rPr>
      </w:pPr>
    </w:p>
    <w:sectPr w:rsidR="00DB3E2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94D32" w14:textId="77777777" w:rsidR="00880317" w:rsidRDefault="00880317" w:rsidP="00851CE4">
      <w:pPr>
        <w:spacing w:after="0" w:line="240" w:lineRule="auto"/>
      </w:pPr>
      <w:r>
        <w:separator/>
      </w:r>
    </w:p>
  </w:endnote>
  <w:endnote w:type="continuationSeparator" w:id="0">
    <w:p w14:paraId="158E6401" w14:textId="77777777" w:rsidR="00880317" w:rsidRDefault="00880317" w:rsidP="0085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FD198" w14:textId="77777777" w:rsidR="00FE262A" w:rsidRDefault="00FE262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EF1" w14:textId="77777777" w:rsidR="006F4CE1" w:rsidRDefault="006F4CE1" w:rsidP="006F4CE1">
    <w:pPr>
      <w:pStyle w:val="Sidefod"/>
      <w:jc w:val="center"/>
    </w:pPr>
  </w:p>
  <w:p w14:paraId="50CD8334" w14:textId="77777777" w:rsidR="00851CE4" w:rsidRPr="00FE262A" w:rsidRDefault="006F4CE1" w:rsidP="006F4CE1">
    <w:pPr>
      <w:pStyle w:val="Sidefod"/>
      <w:jc w:val="center"/>
      <w:rPr>
        <w:rFonts w:asciiTheme="majorHAnsi" w:hAnsiTheme="majorHAnsi" w:cstheme="majorHAnsi"/>
        <w:b/>
        <w:bCs/>
        <w:sz w:val="20"/>
        <w:szCs w:val="20"/>
        <w:lang w:val="en-US"/>
      </w:rPr>
    </w:pPr>
    <w:r w:rsidRPr="00FE262A">
      <w:rPr>
        <w:rFonts w:asciiTheme="majorHAnsi" w:hAnsiTheme="majorHAnsi" w:cstheme="majorHAnsi"/>
        <w:b/>
        <w:bCs/>
        <w:sz w:val="20"/>
        <w:szCs w:val="20"/>
        <w:lang w:val="en-US"/>
      </w:rPr>
      <w:t>H</w:t>
    </w:r>
    <w:r w:rsidR="005D0791" w:rsidRPr="00FE262A">
      <w:rPr>
        <w:rFonts w:asciiTheme="majorHAnsi" w:hAnsiTheme="majorHAnsi" w:cstheme="majorHAnsi"/>
        <w:b/>
        <w:bCs/>
        <w:sz w:val="20"/>
        <w:szCs w:val="20"/>
        <w:lang w:val="en-US"/>
      </w:rPr>
      <w:t>ome-Start</w:t>
    </w:r>
    <w:r w:rsidRPr="00FE262A">
      <w:rPr>
        <w:rFonts w:asciiTheme="majorHAnsi" w:hAnsiTheme="majorHAnsi" w:cstheme="majorHAnsi"/>
        <w:b/>
        <w:bCs/>
        <w:sz w:val="20"/>
        <w:szCs w:val="20"/>
        <w:lang w:val="en-US"/>
      </w:rPr>
      <w:t xml:space="preserve"> Danmark</w:t>
    </w:r>
  </w:p>
  <w:p w14:paraId="772F4FCF" w14:textId="77777777" w:rsidR="006F4CE1" w:rsidRPr="00FE262A" w:rsidRDefault="006F4CE1" w:rsidP="006F4CE1">
    <w:pPr>
      <w:pStyle w:val="Sidefod"/>
      <w:jc w:val="center"/>
      <w:rPr>
        <w:rFonts w:asciiTheme="majorHAnsi" w:hAnsiTheme="majorHAnsi" w:cstheme="majorHAnsi"/>
        <w:i/>
        <w:iCs/>
        <w:sz w:val="20"/>
        <w:szCs w:val="20"/>
        <w:lang w:val="en-US"/>
      </w:rPr>
    </w:pPr>
    <w:proofErr w:type="spellStart"/>
    <w:r w:rsidRPr="00FE262A">
      <w:rPr>
        <w:rFonts w:asciiTheme="majorHAnsi" w:hAnsiTheme="majorHAnsi" w:cstheme="majorHAnsi"/>
        <w:i/>
        <w:iCs/>
        <w:sz w:val="20"/>
        <w:szCs w:val="20"/>
        <w:lang w:val="en-US"/>
      </w:rPr>
      <w:t>Wichmandsgade</w:t>
    </w:r>
    <w:proofErr w:type="spellEnd"/>
    <w:r w:rsidRPr="00FE262A">
      <w:rPr>
        <w:rFonts w:asciiTheme="majorHAnsi" w:hAnsiTheme="majorHAnsi" w:cstheme="majorHAnsi"/>
        <w:i/>
        <w:iCs/>
        <w:sz w:val="20"/>
        <w:szCs w:val="20"/>
        <w:lang w:val="en-US"/>
      </w:rPr>
      <w:t xml:space="preserve"> 11, 1.sal 5000 Odense C</w:t>
    </w:r>
  </w:p>
  <w:p w14:paraId="6D15A3F2" w14:textId="77777777" w:rsidR="006F4CE1" w:rsidRPr="00FE262A" w:rsidRDefault="006F4CE1" w:rsidP="006F4CE1">
    <w:pPr>
      <w:pStyle w:val="Sidefod"/>
      <w:jc w:val="center"/>
      <w:rPr>
        <w:sz w:val="20"/>
        <w:szCs w:val="20"/>
      </w:rPr>
    </w:pPr>
    <w:r w:rsidRPr="00FE262A">
      <w:rPr>
        <w:rFonts w:asciiTheme="majorHAnsi" w:hAnsiTheme="majorHAnsi" w:cstheme="majorHAnsi"/>
        <w:i/>
        <w:iCs/>
        <w:sz w:val="20"/>
        <w:szCs w:val="20"/>
      </w:rPr>
      <w:t xml:space="preserve">+45 62 20 77 11 / </w:t>
    </w:r>
    <w:hyperlink r:id="rId1" w:history="1">
      <w:r w:rsidRPr="00FE262A">
        <w:rPr>
          <w:rStyle w:val="Hyperlink"/>
          <w:rFonts w:asciiTheme="majorHAnsi" w:hAnsiTheme="majorHAnsi" w:cstheme="majorHAnsi"/>
          <w:i/>
          <w:iCs/>
          <w:sz w:val="20"/>
          <w:szCs w:val="20"/>
        </w:rPr>
        <w:t>kontakt@home-start.dk</w:t>
      </w:r>
    </w:hyperlink>
  </w:p>
  <w:p w14:paraId="723F5C8B" w14:textId="77777777" w:rsidR="00A813C5" w:rsidRPr="00FE262A" w:rsidRDefault="00A813C5" w:rsidP="006F4CE1">
    <w:pPr>
      <w:pStyle w:val="Sidefod"/>
      <w:jc w:val="center"/>
      <w:rPr>
        <w:rFonts w:asciiTheme="majorHAnsi" w:hAnsiTheme="majorHAnsi" w:cstheme="majorHAnsi"/>
        <w:i/>
        <w:iCs/>
        <w:sz w:val="20"/>
        <w:szCs w:val="20"/>
      </w:rPr>
    </w:pPr>
    <w:r w:rsidRPr="00FE262A">
      <w:rPr>
        <w:sz w:val="20"/>
        <w:szCs w:val="20"/>
      </w:rPr>
      <w:t xml:space="preserve">www.home-start.dk </w:t>
    </w:r>
  </w:p>
  <w:p w14:paraId="03CE346A" w14:textId="77777777" w:rsidR="006F4CE1" w:rsidRPr="00FE262A" w:rsidRDefault="006F4CE1" w:rsidP="006F4CE1">
    <w:pPr>
      <w:pStyle w:val="Sidefod"/>
      <w:jc w:val="center"/>
      <w:rPr>
        <w:rFonts w:asciiTheme="majorHAnsi" w:hAnsiTheme="majorHAnsi" w:cstheme="majorHAnsi"/>
        <w:sz w:val="20"/>
        <w:szCs w:val="20"/>
      </w:rPr>
    </w:pPr>
    <w:r w:rsidRPr="00FE262A">
      <w:rPr>
        <w:rFonts w:asciiTheme="majorHAnsi" w:hAnsiTheme="majorHAnsi" w:cstheme="majorHAnsi"/>
        <w:sz w:val="20"/>
        <w:szCs w:val="20"/>
      </w:rPr>
      <w:t>CVR: 29 27 62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7D86" w14:textId="77777777" w:rsidR="00FE262A" w:rsidRDefault="00FE26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DB6D3" w14:textId="77777777" w:rsidR="00880317" w:rsidRDefault="00880317" w:rsidP="00851CE4">
      <w:pPr>
        <w:spacing w:after="0" w:line="240" w:lineRule="auto"/>
      </w:pPr>
      <w:r>
        <w:separator/>
      </w:r>
    </w:p>
  </w:footnote>
  <w:footnote w:type="continuationSeparator" w:id="0">
    <w:p w14:paraId="3FC1910A" w14:textId="77777777" w:rsidR="00880317" w:rsidRDefault="00880317" w:rsidP="00851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EBD2" w14:textId="77777777" w:rsidR="00FE262A" w:rsidRDefault="00FE262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16ED" w14:textId="77777777" w:rsidR="00851CE4" w:rsidRDefault="00FE262A" w:rsidP="00851CE4">
    <w:pPr>
      <w:pStyle w:val="Sidehoved"/>
      <w:jc w:val="center"/>
    </w:pPr>
    <w:r>
      <w:rPr>
        <w:noProof/>
      </w:rPr>
      <w:drawing>
        <wp:inline distT="0" distB="0" distL="0" distR="0" wp14:anchorId="5451309E" wp14:editId="186E43AA">
          <wp:extent cx="4119880" cy="1311454"/>
          <wp:effectExtent l="0" t="0" r="0" b="3175"/>
          <wp:docPr id="963128422" name="Billede 1" descr="Et billede, der indeholder Grafik, Font/skrifttype, logo,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128422" name="Billede 1" descr="Et billede, der indeholder Grafik, Font/skrifttype, logo, symbol"/>
                  <pic:cNvPicPr/>
                </pic:nvPicPr>
                <pic:blipFill>
                  <a:blip r:embed="rId1">
                    <a:extLst>
                      <a:ext uri="{28A0092B-C50C-407E-A947-70E740481C1C}">
                        <a14:useLocalDpi xmlns:a14="http://schemas.microsoft.com/office/drawing/2010/main" val="0"/>
                      </a:ext>
                    </a:extLst>
                  </a:blip>
                  <a:stretch>
                    <a:fillRect/>
                  </a:stretch>
                </pic:blipFill>
                <pic:spPr>
                  <a:xfrm>
                    <a:off x="0" y="0"/>
                    <a:ext cx="4131401" cy="131512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8A38" w14:textId="77777777" w:rsidR="00FE262A" w:rsidRDefault="00FE262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27BC0"/>
    <w:multiLevelType w:val="hybridMultilevel"/>
    <w:tmpl w:val="272898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0024236"/>
    <w:multiLevelType w:val="hybridMultilevel"/>
    <w:tmpl w:val="C472F9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06FBA"/>
    <w:multiLevelType w:val="hybridMultilevel"/>
    <w:tmpl w:val="FD0416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45468988">
    <w:abstractNumId w:val="2"/>
  </w:num>
  <w:num w:numId="2" w16cid:durableId="499006567">
    <w:abstractNumId w:val="1"/>
  </w:num>
  <w:num w:numId="3" w16cid:durableId="559093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23"/>
    <w:rsid w:val="0002068B"/>
    <w:rsid w:val="00103567"/>
    <w:rsid w:val="00137845"/>
    <w:rsid w:val="00142E32"/>
    <w:rsid w:val="001F6146"/>
    <w:rsid w:val="002237F5"/>
    <w:rsid w:val="002D176C"/>
    <w:rsid w:val="003646A5"/>
    <w:rsid w:val="00475447"/>
    <w:rsid w:val="004A38B4"/>
    <w:rsid w:val="004A79F8"/>
    <w:rsid w:val="0058511A"/>
    <w:rsid w:val="005D0791"/>
    <w:rsid w:val="006245B8"/>
    <w:rsid w:val="00626BAC"/>
    <w:rsid w:val="0066245C"/>
    <w:rsid w:val="006F4CE1"/>
    <w:rsid w:val="0072566C"/>
    <w:rsid w:val="0077722C"/>
    <w:rsid w:val="00801658"/>
    <w:rsid w:val="00802B47"/>
    <w:rsid w:val="008125C5"/>
    <w:rsid w:val="0083389E"/>
    <w:rsid w:val="00851CE4"/>
    <w:rsid w:val="00880317"/>
    <w:rsid w:val="008B0BC6"/>
    <w:rsid w:val="008E422D"/>
    <w:rsid w:val="008F47BD"/>
    <w:rsid w:val="0094415C"/>
    <w:rsid w:val="0098503B"/>
    <w:rsid w:val="00A03682"/>
    <w:rsid w:val="00A356AA"/>
    <w:rsid w:val="00A813C5"/>
    <w:rsid w:val="00AC4551"/>
    <w:rsid w:val="00AE2123"/>
    <w:rsid w:val="00B50501"/>
    <w:rsid w:val="00BF2765"/>
    <w:rsid w:val="00C42CD2"/>
    <w:rsid w:val="00CF16EA"/>
    <w:rsid w:val="00D26805"/>
    <w:rsid w:val="00D26E73"/>
    <w:rsid w:val="00D53688"/>
    <w:rsid w:val="00DB3E2C"/>
    <w:rsid w:val="00DC03B2"/>
    <w:rsid w:val="00DE539C"/>
    <w:rsid w:val="00E33951"/>
    <w:rsid w:val="00E35AC4"/>
    <w:rsid w:val="00E46FF8"/>
    <w:rsid w:val="00E777BE"/>
    <w:rsid w:val="00EB4F85"/>
    <w:rsid w:val="00ED65AC"/>
    <w:rsid w:val="00FB7F6E"/>
    <w:rsid w:val="00FE262A"/>
    <w:rsid w:val="018A5D8D"/>
    <w:rsid w:val="023BB0FF"/>
    <w:rsid w:val="02D5444B"/>
    <w:rsid w:val="08DB316D"/>
    <w:rsid w:val="10212FFD"/>
    <w:rsid w:val="11F82F0A"/>
    <w:rsid w:val="139FACE9"/>
    <w:rsid w:val="14AD6391"/>
    <w:rsid w:val="1CA49F6B"/>
    <w:rsid w:val="31217F99"/>
    <w:rsid w:val="324AECE3"/>
    <w:rsid w:val="3B8D25F9"/>
    <w:rsid w:val="3E827A36"/>
    <w:rsid w:val="51B87DA7"/>
    <w:rsid w:val="60B43D40"/>
    <w:rsid w:val="695DBB20"/>
    <w:rsid w:val="6AD4345E"/>
    <w:rsid w:val="71345CA5"/>
    <w:rsid w:val="78B5F302"/>
    <w:rsid w:val="79CC36CF"/>
    <w:rsid w:val="7C3A2C42"/>
    <w:rsid w:val="7F60366F"/>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5B2D2"/>
  <w15:chartTrackingRefBased/>
  <w15:docId w15:val="{A72651CD-72C3-4FA3-AA43-B2C940B09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E2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851CE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51CE4"/>
  </w:style>
  <w:style w:type="paragraph" w:styleId="Sidefod">
    <w:name w:val="footer"/>
    <w:basedOn w:val="Normal"/>
    <w:link w:val="SidefodTegn"/>
    <w:uiPriority w:val="99"/>
    <w:unhideWhenUsed/>
    <w:rsid w:val="00851CE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51CE4"/>
  </w:style>
  <w:style w:type="character" w:styleId="Hyperlink">
    <w:name w:val="Hyperlink"/>
    <w:basedOn w:val="Standardskrifttypeiafsnit"/>
    <w:uiPriority w:val="99"/>
    <w:unhideWhenUsed/>
    <w:rsid w:val="006F4CE1"/>
    <w:rPr>
      <w:color w:val="0000FF"/>
      <w:u w:val="single"/>
    </w:rPr>
  </w:style>
  <w:style w:type="character" w:styleId="Ulstomtale">
    <w:name w:val="Unresolved Mention"/>
    <w:basedOn w:val="Standardskrifttypeiafsnit"/>
    <w:uiPriority w:val="99"/>
    <w:semiHidden/>
    <w:unhideWhenUsed/>
    <w:rsid w:val="006F4CE1"/>
    <w:rPr>
      <w:color w:val="605E5C"/>
      <w:shd w:val="clear" w:color="auto" w:fill="E1DFDD"/>
    </w:rPr>
  </w:style>
  <w:style w:type="character" w:customStyle="1" w:styleId="Overskrift1Tegn">
    <w:name w:val="Overskrift 1 Tegn"/>
    <w:basedOn w:val="Standardskrifttypeiafsnit"/>
    <w:link w:val="Overskrift1"/>
    <w:uiPriority w:val="9"/>
    <w:rsid w:val="00AE2123"/>
    <w:rPr>
      <w:rFonts w:asciiTheme="majorHAnsi" w:eastAsiaTheme="majorEastAsia" w:hAnsiTheme="majorHAnsi" w:cstheme="majorBidi"/>
      <w:color w:val="2F5496" w:themeColor="accent1" w:themeShade="BF"/>
      <w:sz w:val="32"/>
      <w:szCs w:val="32"/>
    </w:rPr>
  </w:style>
  <w:style w:type="paragraph" w:styleId="Listeafsnit">
    <w:name w:val="List Paragraph"/>
    <w:basedOn w:val="Normal"/>
    <w:uiPriority w:val="34"/>
    <w:qFormat/>
    <w:rsid w:val="00475447"/>
    <w:pPr>
      <w:ind w:left="720"/>
      <w:contextualSpacing/>
    </w:pPr>
  </w:style>
  <w:style w:type="paragraph" w:styleId="Kommentartekst">
    <w:name w:val="annotation text"/>
    <w:basedOn w:val="Normal"/>
    <w:link w:val="KommentartekstTegn"/>
    <w:uiPriority w:val="99"/>
    <w:semiHidden/>
    <w:unhideWhenUsed/>
    <w:pPr>
      <w:spacing w:line="240" w:lineRule="auto"/>
    </w:pPr>
    <w:rPr>
      <w:sz w:val="20"/>
      <w:szCs w:val="20"/>
    </w:rPr>
  </w:style>
  <w:style w:type="character" w:customStyle="1" w:styleId="KommentartekstTegn">
    <w:name w:val="Kommentartekst Tegn"/>
    <w:basedOn w:val="Standardskrifttypeiafsnit"/>
    <w:link w:val="Kommentartekst"/>
    <w:uiPriority w:val="99"/>
    <w:semiHidden/>
    <w:rPr>
      <w:sz w:val="20"/>
      <w:szCs w:val="20"/>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kontakt@home-start.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homestartdk.sharepoint.com/sites/Home-Start/Skabeloner%20Office/Brevpapir%202026.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2CBBD94C990C45B6074D393FB7A83F" ma:contentTypeVersion="4" ma:contentTypeDescription="Opret et nyt dokument." ma:contentTypeScope="" ma:versionID="a7504cd9ba2bc6373e87e5197670ccd9">
  <xsd:schema xmlns:xsd="http://www.w3.org/2001/XMLSchema" xmlns:xs="http://www.w3.org/2001/XMLSchema" xmlns:p="http://schemas.microsoft.com/office/2006/metadata/properties" xmlns:ns2="c184f1bb-705b-4ae9-83c1-4784104b7f32" targetNamespace="http://schemas.microsoft.com/office/2006/metadata/properties" ma:root="true" ma:fieldsID="dc81d2247c43cba704fb1c489b1fadb7" ns2:_="">
    <xsd:import namespace="c184f1bb-705b-4ae9-83c1-4784104b7f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4f1bb-705b-4ae9-83c1-4784104b7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B9BDF-6033-4171-B9B7-7D4C92B160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D4F661-E487-4A70-99E8-655077711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4f1bb-705b-4ae9-83c1-4784104b7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B5B0D-B5FC-4B49-9433-5B4E1E473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Brevpapir%202026</Template>
  <TotalTime>24</TotalTime>
  <Pages>3</Pages>
  <Words>822</Words>
  <Characters>5018</Characters>
  <Application>Microsoft Office Word</Application>
  <DocSecurity>0</DocSecurity>
  <Lines>41</Lines>
  <Paragraphs>11</Paragraphs>
  <ScaleCrop>false</ScaleCrop>
  <Company/>
  <LinksUpToDate>false</LinksUpToDate>
  <CharactersWithSpaces>5829</CharactersWithSpaces>
  <SharedDoc>false</SharedDoc>
  <HLinks>
    <vt:vector size="6" baseType="variant">
      <vt:variant>
        <vt:i4>1638514</vt:i4>
      </vt:variant>
      <vt:variant>
        <vt:i4>0</vt:i4>
      </vt:variant>
      <vt:variant>
        <vt:i4>0</vt:i4>
      </vt:variant>
      <vt:variant>
        <vt:i4>5</vt:i4>
      </vt:variant>
      <vt:variant>
        <vt:lpwstr>mailto:kontakt@home-start.dk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Sofie Lajmiri</dc:creator>
  <cp:keywords/>
  <dc:description/>
  <cp:lastModifiedBy>Anne Sofie Lajmiri</cp:lastModifiedBy>
  <cp:revision>2</cp:revision>
  <cp:lastPrinted>2026-02-16T14:37:00Z</cp:lastPrinted>
  <dcterms:created xsi:type="dcterms:W3CDTF">2026-02-16T14:39:00Z</dcterms:created>
  <dcterms:modified xsi:type="dcterms:W3CDTF">2026-02-16T14:39:00Z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0x010100712CBBD94C990C45B6074D393FB7A83F</vt:lpwstr>
  </property>
</Properties>
</file>